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AA" w:rsidRPr="00862DA3" w:rsidRDefault="00BA08A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4C6F" w:rsidRPr="00862DA3" w:rsidRDefault="00115F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 Record Sheet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155"/>
        <w:gridCol w:w="2660"/>
        <w:gridCol w:w="2410"/>
        <w:gridCol w:w="2227"/>
        <w:gridCol w:w="2734"/>
        <w:gridCol w:w="1843"/>
      </w:tblGrid>
      <w:tr w:rsidR="00115F26" w:rsidRPr="00862DA3" w:rsidTr="00115F26">
        <w:trPr>
          <w:trHeight w:val="642"/>
        </w:trPr>
        <w:tc>
          <w:tcPr>
            <w:tcW w:w="2155" w:type="dxa"/>
          </w:tcPr>
          <w:p w:rsidR="00115F26" w:rsidRPr="00862DA3" w:rsidRDefault="00115F26" w:rsidP="00115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Identification of an important worry that can be solved</w:t>
            </w:r>
          </w:p>
        </w:tc>
        <w:tc>
          <w:tcPr>
            <w:tcW w:w="2660" w:type="dxa"/>
          </w:tcPr>
          <w:p w:rsidR="00115F26" w:rsidRPr="00862DA3" w:rsidRDefault="00115F26" w:rsidP="002A5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Potential solutions</w:t>
            </w:r>
          </w:p>
        </w:tc>
        <w:tc>
          <w:tcPr>
            <w:tcW w:w="2410" w:type="dxa"/>
          </w:tcPr>
          <w:p w:rsidR="00115F26" w:rsidRPr="00862DA3" w:rsidRDefault="00115F26" w:rsidP="002A5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Strengths/ weakness</w:t>
            </w:r>
          </w:p>
        </w:tc>
        <w:tc>
          <w:tcPr>
            <w:tcW w:w="2227" w:type="dxa"/>
          </w:tcPr>
          <w:p w:rsidR="00115F26" w:rsidRDefault="00115F26" w:rsidP="002A5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 a solution</w:t>
            </w:r>
          </w:p>
        </w:tc>
        <w:tc>
          <w:tcPr>
            <w:tcW w:w="2734" w:type="dxa"/>
          </w:tcPr>
          <w:p w:rsidR="00115F26" w:rsidRDefault="00115F26" w:rsidP="002A5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solution</w:t>
            </w:r>
          </w:p>
        </w:tc>
        <w:tc>
          <w:tcPr>
            <w:tcW w:w="1843" w:type="dxa"/>
          </w:tcPr>
          <w:p w:rsidR="00115F26" w:rsidRDefault="00115F26" w:rsidP="002A5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it went</w:t>
            </w:r>
          </w:p>
        </w:tc>
      </w:tr>
      <w:tr w:rsidR="00115F26" w:rsidRPr="00862DA3" w:rsidTr="00115F26">
        <w:trPr>
          <w:trHeight w:val="6468"/>
        </w:trPr>
        <w:tc>
          <w:tcPr>
            <w:tcW w:w="2155" w:type="dxa"/>
          </w:tcPr>
          <w:p w:rsidR="00115F26" w:rsidRPr="00862DA3" w:rsidRDefault="00115F26" w:rsidP="00124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:rsidR="00115F26" w:rsidRPr="00862DA3" w:rsidRDefault="00115F26" w:rsidP="00124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F26" w:rsidRPr="00862DA3" w:rsidRDefault="00115F26" w:rsidP="00124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7" w:type="dxa"/>
          </w:tcPr>
          <w:p w:rsidR="00115F26" w:rsidRPr="00862DA3" w:rsidRDefault="00115F26" w:rsidP="00124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4" w:type="dxa"/>
          </w:tcPr>
          <w:p w:rsidR="00115F26" w:rsidRPr="00862DA3" w:rsidRDefault="00115F26" w:rsidP="00124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F26" w:rsidRPr="00862DA3" w:rsidRDefault="00115F26" w:rsidP="00124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4C6F" w:rsidRPr="00862DA3" w:rsidRDefault="00124C6F" w:rsidP="00124C6F">
      <w:pPr>
        <w:rPr>
          <w:rFonts w:ascii="Arial" w:hAnsi="Arial" w:cs="Arial"/>
          <w:sz w:val="24"/>
          <w:szCs w:val="24"/>
        </w:rPr>
      </w:pPr>
    </w:p>
    <w:sectPr w:rsidR="00124C6F" w:rsidRPr="00862DA3" w:rsidSect="00115F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6F"/>
    <w:rsid w:val="00115F26"/>
    <w:rsid w:val="00124C6F"/>
    <w:rsid w:val="002A5651"/>
    <w:rsid w:val="0054651B"/>
    <w:rsid w:val="00862DA3"/>
    <w:rsid w:val="00BA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2BFD8"/>
  <w15:chartTrackingRefBased/>
  <w15:docId w15:val="{5CDC31B4-B42C-4916-BC5D-9AA33716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E2CCFB40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Fullhurst Community College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Allen</dc:creator>
  <cp:keywords/>
  <dc:description/>
  <cp:lastModifiedBy>Laura Allen</cp:lastModifiedBy>
  <cp:revision>2</cp:revision>
  <dcterms:created xsi:type="dcterms:W3CDTF">2019-11-25T08:52:00Z</dcterms:created>
  <dcterms:modified xsi:type="dcterms:W3CDTF">2019-11-25T08:52:00Z</dcterms:modified>
</cp:coreProperties>
</file>